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F29C7B5" w:rsidR="000974A8" w:rsidRPr="006A052D" w:rsidRDefault="005F1A1F" w:rsidP="002676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F1A1F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D43B053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5F1A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F1A1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F1A1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F1A1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F1A1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F1A1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F1A1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F1A1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F1A1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F1A1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F1A1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5F1A1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F1A1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5F1A1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F1A1F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F1A1F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7CAB34A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32123A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627B" w14:textId="77777777" w:rsidR="00E128D1" w:rsidRDefault="00E128D1" w:rsidP="00E03D14">
      <w:pPr>
        <w:spacing w:after="0" w:line="240" w:lineRule="auto"/>
      </w:pPr>
      <w:r>
        <w:separator/>
      </w:r>
    </w:p>
  </w:endnote>
  <w:endnote w:type="continuationSeparator" w:id="0">
    <w:p w14:paraId="60F40FED" w14:textId="77777777" w:rsidR="00E128D1" w:rsidRDefault="00E128D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16C3" w14:textId="77777777" w:rsidR="00E128D1" w:rsidRDefault="00E128D1" w:rsidP="00E03D14">
      <w:pPr>
        <w:spacing w:after="0" w:line="240" w:lineRule="auto"/>
      </w:pPr>
      <w:r>
        <w:separator/>
      </w:r>
    </w:p>
  </w:footnote>
  <w:footnote w:type="continuationSeparator" w:id="0">
    <w:p w14:paraId="561CAE81" w14:textId="77777777" w:rsidR="00E128D1" w:rsidRDefault="00E128D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04C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76DC"/>
    <w:rsid w:val="00271F71"/>
    <w:rsid w:val="002A03E4"/>
    <w:rsid w:val="002E0F61"/>
    <w:rsid w:val="00311231"/>
    <w:rsid w:val="0032123A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1C2D"/>
    <w:rsid w:val="00434A87"/>
    <w:rsid w:val="00460397"/>
    <w:rsid w:val="00465C05"/>
    <w:rsid w:val="0047446E"/>
    <w:rsid w:val="00490BE6"/>
    <w:rsid w:val="00501F4F"/>
    <w:rsid w:val="00522669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1A1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05E6"/>
    <w:rsid w:val="00797494"/>
    <w:rsid w:val="007D04F8"/>
    <w:rsid w:val="007D1C22"/>
    <w:rsid w:val="007F5114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29AC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51388"/>
    <w:rsid w:val="00A72B7E"/>
    <w:rsid w:val="00A75993"/>
    <w:rsid w:val="00A91128"/>
    <w:rsid w:val="00AA01C4"/>
    <w:rsid w:val="00AA51A5"/>
    <w:rsid w:val="00AA7C6C"/>
    <w:rsid w:val="00AB15A7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D20E6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128D1"/>
    <w:rsid w:val="00E23C5E"/>
    <w:rsid w:val="00E25155"/>
    <w:rsid w:val="00E27900"/>
    <w:rsid w:val="00E33DA6"/>
    <w:rsid w:val="00E34755"/>
    <w:rsid w:val="00E529D8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2ECF8237-C574-4C44-B12F-08C8B6F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9362-C509-489D-AB98-366386EC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5</cp:revision>
  <cp:lastPrinted>2017-12-25T23:45:00Z</cp:lastPrinted>
  <dcterms:created xsi:type="dcterms:W3CDTF">2024-08-31T08:59:00Z</dcterms:created>
  <dcterms:modified xsi:type="dcterms:W3CDTF">2025-09-05T02:16:00Z</dcterms:modified>
</cp:coreProperties>
</file>